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49"/>
        <w:gridCol w:w="57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bCs/>
                <w:sz w:val="21"/>
                <w:szCs w:val="21"/>
              </w:rPr>
              <w:t>仪征市污水处理厂迁扩建工程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74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74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74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740" w:type="dxa"/>
            <w:vAlign w:val="center"/>
          </w:tcPr>
          <w:p>
            <w:pPr>
              <w:adjustRightInd w:val="0"/>
              <w:snapToGrid w:val="0"/>
              <w:rPr>
                <w:rFonts w:ascii="宋体" w:hAnsi="宋体" w:eastAsia="宋体"/>
                <w:sz w:val="21"/>
                <w:szCs w:val="21"/>
              </w:rPr>
            </w:pP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740"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74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74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74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740" w:type="dxa"/>
            <w:vAlign w:val="center"/>
          </w:tcPr>
          <w:p>
            <w:pPr>
              <w:adjustRightInd w:val="0"/>
              <w:snapToGrid w:val="0"/>
              <w:rPr>
                <w:rFonts w:ascii="宋体" w:hAnsi="宋体" w:eastAsia="宋体"/>
                <w:b/>
                <w:bCs/>
                <w:sz w:val="21"/>
                <w:szCs w:val="21"/>
              </w:rPr>
            </w:pP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44EB321A"/>
    <w:rsid w:val="00636EB4"/>
    <w:rsid w:val="0083685C"/>
    <w:rsid w:val="00891827"/>
    <w:rsid w:val="00A97F95"/>
    <w:rsid w:val="00AB5355"/>
    <w:rsid w:val="00CC2BAE"/>
    <w:rsid w:val="00D051F9"/>
    <w:rsid w:val="00F2058C"/>
    <w:rsid w:val="157F6C98"/>
    <w:rsid w:val="21BB0968"/>
    <w:rsid w:val="34FC0CFF"/>
    <w:rsid w:val="389A61B1"/>
    <w:rsid w:val="44EB321A"/>
    <w:rsid w:val="47E01A29"/>
    <w:rsid w:val="54230E6C"/>
    <w:rsid w:val="58D60D12"/>
    <w:rsid w:val="6D535020"/>
    <w:rsid w:val="6DAB4E8B"/>
    <w:rsid w:val="7F06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413</Words>
  <Characters>413</Characters>
  <Lines>4</Lines>
  <Paragraphs>1</Paragraphs>
  <TotalTime>3</TotalTime>
  <ScaleCrop>false</ScaleCrop>
  <LinksUpToDate>false</LinksUpToDate>
  <CharactersWithSpaces>533</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2018-11-26T05:59:00Z</dcterms:created>
  <dc:creator>君榕</dc:creator>
  <cp:lastModifiedBy>Sweet丶天殤</cp:lastModifiedBy>
  <dcterms:modified xsi:type="dcterms:W3CDTF">2023-10-13T06:20:13Z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859D0EA6A49C4D2E99C97C4B52E91685</vt:lpwstr>
  </property>
</Properties>
</file>